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16F5" w14:textId="77777777" w:rsidR="0033232E" w:rsidRDefault="0042438E">
      <w:pPr>
        <w:spacing w:after="0" w:line="500" w:lineRule="exact"/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國外大學或學院學歷採認檢核表</w:t>
      </w:r>
      <w:r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-</w:t>
      </w:r>
      <w:r>
        <w:rPr>
          <w:rFonts w:ascii="標楷體" w:eastAsia="標楷體" w:hAnsi="標楷體"/>
          <w:b/>
          <w:color w:val="000000"/>
          <w:sz w:val="28"/>
          <w:szCs w:val="28"/>
          <w:shd w:val="clear" w:color="auto" w:fill="00FFFF"/>
          <w:lang w:eastAsia="zh-TW"/>
        </w:rPr>
        <w:t>醫學系</w:t>
      </w:r>
    </w:p>
    <w:tbl>
      <w:tblPr>
        <w:tblW w:w="1530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394"/>
        <w:gridCol w:w="4962"/>
        <w:gridCol w:w="1984"/>
        <w:gridCol w:w="2268"/>
      </w:tblGrid>
      <w:tr w:rsidR="0033232E" w14:paraId="388E1A19" w14:textId="77777777">
        <w:tblPrEx>
          <w:tblCellMar>
            <w:top w:w="0" w:type="dxa"/>
            <w:bottom w:w="0" w:type="dxa"/>
          </w:tblCellMar>
        </w:tblPrEx>
        <w:trPr>
          <w:trHeight w:val="727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AE03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59058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認定要件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EFC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檢附文件</w:t>
            </w:r>
          </w:p>
          <w:p w14:paraId="26E01A2C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正本驗畢發還</w:t>
            </w: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CE8A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應試者</w:t>
            </w:r>
          </w:p>
          <w:p w14:paraId="2FF88C0E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檢視結果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BBBE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  <w:t>甄試小組</w:t>
            </w:r>
          </w:p>
          <w:p w14:paraId="422C4CE1" w14:textId="77777777" w:rsidR="0033232E" w:rsidRDefault="0042438E">
            <w:pPr>
              <w:spacing w:after="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  <w:t>檢視結果</w:t>
            </w:r>
          </w:p>
        </w:tc>
      </w:tr>
      <w:tr w:rsidR="0033232E" w14:paraId="2E764EFF" w14:textId="7777777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FA10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入學資格</w:t>
            </w:r>
          </w:p>
          <w:p w14:paraId="1B050E82" w14:textId="77777777" w:rsidR="0033232E" w:rsidRDefault="0042438E">
            <w:pPr>
              <w:spacing w:after="0" w:line="240" w:lineRule="exact"/>
              <w:ind w:left="-110" w:right="-1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入學前學歷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4AC6" w14:textId="77777777" w:rsidR="0033232E" w:rsidRDefault="0042438E">
            <w:pPr>
              <w:spacing w:after="0" w:line="50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高級中學畢業或相當年級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5497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國外學校入學前最高學歷畢業證書正本、影本及中文譯本各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份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須驗證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；歷年成績證明正本、影本及中文譯本各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份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高中成績單無須繳交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E359" w14:textId="77777777" w:rsidR="0033232E" w:rsidRDefault="0042438E">
            <w:pPr>
              <w:spacing w:after="0" w:line="24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pacing w:val="-20"/>
                <w:lang w:eastAsia="zh-TW"/>
              </w:rPr>
              <w:t>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538E938A" w14:textId="77777777" w:rsidR="0033232E" w:rsidRDefault="0042438E">
            <w:pPr>
              <w:spacing w:after="0" w:line="240" w:lineRule="exact"/>
              <w:ind w:left="220" w:hanging="220"/>
              <w:jc w:val="both"/>
            </w:pPr>
            <w:r>
              <w:rPr>
                <w:rFonts w:ascii="Wingdings 2" w:eastAsia="Wingdings 2" w:hAnsi="Wingdings 2" w:cs="Wingdings 2"/>
                <w:color w:val="000000"/>
                <w:spacing w:val="-20"/>
                <w:lang w:eastAsia="zh-TW"/>
              </w:rPr>
              <w:t>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  <w:p w14:paraId="1FBEF68B" w14:textId="77777777" w:rsidR="0033232E" w:rsidRDefault="0033232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EB10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63BACA55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  <w:p w14:paraId="0FF11319" w14:textId="77777777" w:rsidR="0033232E" w:rsidRDefault="0033232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</w:p>
        </w:tc>
      </w:tr>
      <w:tr w:rsidR="0033232E" w14:paraId="10D0BDA0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46DC" w14:textId="77777777" w:rsidR="0033232E" w:rsidRDefault="0042438E">
            <w:pPr>
              <w:spacing w:after="0"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畢業學校</w:t>
            </w:r>
          </w:p>
          <w:p w14:paraId="10C81E92" w14:textId="77777777" w:rsidR="0033232E" w:rsidRDefault="0042438E">
            <w:pPr>
              <w:spacing w:after="0" w:line="220" w:lineRule="exact"/>
              <w:ind w:left="-110" w:right="-11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醫學系學歷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86CD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畢業學校應為教育部已列入參考名冊</w:t>
            </w:r>
          </w:p>
          <w:p w14:paraId="67C5566A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查詢路徑：教育部網站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國際及兩岸教育司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海外留學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外國大學校院參考名冊專區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0896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國外學校學位證書正本、影本及中文譯本各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份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須驗證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；查詢結果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份。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216F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062668FC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2DDE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3E6A5878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</w:tr>
      <w:tr w:rsidR="0033232E" w14:paraId="76B737E3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6849" w14:textId="77777777" w:rsidR="0033232E" w:rsidRDefault="0042438E">
            <w:pPr>
              <w:spacing w:after="0" w:line="2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修業期限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8519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6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年以上。修業年限不足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6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年者，如具應當地國醫師執業應考條件，亦得認屬符合規定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DBFD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護照正本、影本及內政部入出國及移民署核發出具之入出國日期證明書正本。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C76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69B08381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E77F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4B0AC1BC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</w:tr>
      <w:tr w:rsidR="0033232E" w14:paraId="37A8E5DE" w14:textId="77777777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0390" w14:textId="77777777" w:rsidR="0033232E" w:rsidRDefault="0042438E">
            <w:pPr>
              <w:spacing w:after="0" w:line="22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修習課程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請詳填紀錄表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8E24" w14:textId="77777777" w:rsidR="0033232E" w:rsidRDefault="0042438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畢業學分數達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190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學分或修習時數達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5,860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小時以上，其中臨床實習時數達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3,200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小時以上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EB65" w14:textId="77777777" w:rsidR="0033232E" w:rsidRDefault="0042438E">
            <w:pPr>
              <w:spacing w:after="0" w:line="240" w:lineRule="exact"/>
              <w:ind w:left="33" w:hanging="33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國外學校歷年成績證明正本、影本及中文譯本各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份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須驗證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)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6653" w14:textId="77777777" w:rsidR="0033232E" w:rsidRDefault="0042438E">
            <w:pPr>
              <w:spacing w:after="0" w:line="240" w:lineRule="exact"/>
              <w:ind w:left="220" w:hanging="2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符合。</w:t>
            </w:r>
          </w:p>
          <w:p w14:paraId="4FBB2F74" w14:textId="77777777" w:rsidR="0033232E" w:rsidRDefault="0042438E">
            <w:pPr>
              <w:spacing w:after="0" w:line="240" w:lineRule="exact"/>
              <w:ind w:left="220" w:hanging="220"/>
              <w:jc w:val="both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62E9" w14:textId="77777777" w:rsidR="0033232E" w:rsidRDefault="0042438E">
            <w:pPr>
              <w:spacing w:after="0" w:line="24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符合。</w:t>
            </w:r>
          </w:p>
          <w:p w14:paraId="51976274" w14:textId="77777777" w:rsidR="0033232E" w:rsidRDefault="0042438E">
            <w:pPr>
              <w:spacing w:after="0" w:line="24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□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未符合。請說明：</w:t>
            </w:r>
          </w:p>
        </w:tc>
      </w:tr>
    </w:tbl>
    <w:p w14:paraId="65873470" w14:textId="77777777" w:rsidR="0033232E" w:rsidRDefault="0033232E">
      <w:pPr>
        <w:spacing w:after="0"/>
        <w:rPr>
          <w:color w:val="000000"/>
          <w:lang w:eastAsia="zh-TW"/>
        </w:rPr>
      </w:pPr>
    </w:p>
    <w:p w14:paraId="0EF38EC6" w14:textId="77777777" w:rsidR="0033232E" w:rsidRDefault="0042438E">
      <w:pPr>
        <w:spacing w:after="0"/>
        <w:rPr>
          <w:rFonts w:ascii="標楷體" w:eastAsia="標楷體" w:hAnsi="標楷體"/>
          <w:b/>
          <w:color w:val="000000"/>
          <w:lang w:eastAsia="zh-TW"/>
        </w:rPr>
      </w:pPr>
      <w:r>
        <w:rPr>
          <w:rFonts w:ascii="標楷體" w:eastAsia="標楷體" w:hAnsi="標楷體"/>
          <w:b/>
          <w:color w:val="000000"/>
          <w:lang w:eastAsia="zh-TW"/>
        </w:rPr>
        <w:t>修習課程紀錄表：</w:t>
      </w:r>
    </w:p>
    <w:tbl>
      <w:tblPr>
        <w:tblW w:w="1518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115"/>
        <w:gridCol w:w="2404"/>
        <w:gridCol w:w="8"/>
        <w:gridCol w:w="2262"/>
        <w:gridCol w:w="991"/>
        <w:gridCol w:w="992"/>
        <w:gridCol w:w="1416"/>
        <w:gridCol w:w="709"/>
        <w:gridCol w:w="1700"/>
        <w:gridCol w:w="28"/>
        <w:gridCol w:w="1111"/>
        <w:gridCol w:w="26"/>
      </w:tblGrid>
      <w:tr w:rsidR="0033232E" w14:paraId="364A660C" w14:textId="77777777">
        <w:tblPrEx>
          <w:tblCellMar>
            <w:top w:w="0" w:type="dxa"/>
            <w:bottom w:w="0" w:type="dxa"/>
          </w:tblCellMar>
        </w:tblPrEx>
        <w:trPr>
          <w:trHeight w:val="100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EC7D" w14:textId="77777777" w:rsidR="0033232E" w:rsidRDefault="0033232E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57D8" w14:textId="77777777" w:rsidR="0033232E" w:rsidRDefault="0042438E">
            <w:pPr>
              <w:spacing w:after="0" w:line="240" w:lineRule="exact"/>
              <w:ind w:hanging="46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課程名稱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CA8C" w14:textId="77777777" w:rsidR="0033232E" w:rsidRDefault="0042438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成績單上修習之課程名稱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FE80" w14:textId="77777777" w:rsidR="0033232E" w:rsidRDefault="0042438E">
            <w:pPr>
              <w:spacing w:after="0" w:line="240" w:lineRule="exact"/>
              <w:ind w:left="-31" w:hanging="6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成績單上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課程代碼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63B2" w14:textId="77777777" w:rsidR="0033232E" w:rsidRDefault="0042438E">
            <w:pPr>
              <w:spacing w:after="0" w:line="240" w:lineRule="exact"/>
              <w:ind w:left="-31" w:hanging="6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成績單上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HK"/>
              </w:rPr>
              <w:t>修業年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  <w:t>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6836C" w14:textId="77777777" w:rsidR="0033232E" w:rsidRDefault="0042438E">
            <w:pPr>
              <w:pStyle w:val="af3"/>
              <w:spacing w:after="0" w:line="240" w:lineRule="exact"/>
              <w:ind w:left="-30" w:hanging="7"/>
              <w:jc w:val="center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成績單科目標示編號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CA551" w14:textId="77777777" w:rsidR="0033232E" w:rsidRDefault="0042438E">
            <w:pPr>
              <w:pStyle w:val="af3"/>
              <w:spacing w:after="0" w:line="240" w:lineRule="exact"/>
              <w:ind w:left="-30" w:hanging="7"/>
              <w:jc w:val="center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修習時數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F0186" w14:textId="77777777" w:rsidR="0033232E" w:rsidRDefault="0042438E">
            <w:pPr>
              <w:pStyle w:val="af3"/>
              <w:spacing w:after="0" w:line="28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備註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3724" w14:textId="77777777" w:rsidR="0033232E" w:rsidRDefault="0042438E">
            <w:pPr>
              <w:pStyle w:val="af3"/>
              <w:spacing w:after="0" w:line="28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/>
                <w:lang w:eastAsia="zh-TW"/>
              </w:rPr>
              <w:t>初審</w:t>
            </w:r>
          </w:p>
          <w:p w14:paraId="5352222A" w14:textId="77777777" w:rsidR="0033232E" w:rsidRDefault="0042438E">
            <w:pPr>
              <w:pStyle w:val="af3"/>
              <w:spacing w:after="0" w:line="240" w:lineRule="exact"/>
              <w:ind w:left="-30" w:hanging="7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檢視結果</w:t>
            </w:r>
          </w:p>
        </w:tc>
        <w:tc>
          <w:tcPr>
            <w:tcW w:w="14" w:type="dxa"/>
          </w:tcPr>
          <w:p w14:paraId="10F5870B" w14:textId="77777777" w:rsidR="0033232E" w:rsidRDefault="0033232E">
            <w:pPr>
              <w:pStyle w:val="af3"/>
              <w:spacing w:after="0" w:line="240" w:lineRule="exact"/>
              <w:ind w:left="-30" w:hanging="7"/>
              <w:jc w:val="center"/>
            </w:pPr>
          </w:p>
        </w:tc>
      </w:tr>
      <w:tr w:rsidR="0033232E" w14:paraId="7B1B14E3" w14:textId="77777777">
        <w:tblPrEx>
          <w:tblCellMar>
            <w:top w:w="0" w:type="dxa"/>
            <w:bottom w:w="0" w:type="dxa"/>
          </w:tblCellMar>
        </w:tblPrEx>
        <w:trPr>
          <w:trHeight w:val="100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A4E9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7495" w14:textId="77777777" w:rsidR="0033232E" w:rsidRDefault="0033232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4E39" w14:textId="77777777" w:rsidR="0033232E" w:rsidRDefault="0042438E">
            <w:pPr>
              <w:spacing w:after="0" w:line="240" w:lineRule="exact"/>
              <w:ind w:left="-109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英文課程名稱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AF3C" w14:textId="77777777" w:rsidR="0033232E" w:rsidRDefault="0042438E">
            <w:pPr>
              <w:spacing w:after="0" w:line="240" w:lineRule="exact"/>
              <w:ind w:left="-109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中譯課程名稱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520F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EB4F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4F1B8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E646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01BD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A8AC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7BA8F5F" w14:textId="77777777" w:rsidR="0033232E" w:rsidRDefault="0033232E">
            <w:pPr>
              <w:spacing w:after="0" w:line="240" w:lineRule="exact"/>
              <w:ind w:left="360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150E2FD8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3F73" w14:textId="77777777" w:rsidR="0033232E" w:rsidRDefault="0042438E">
            <w:pPr>
              <w:spacing w:after="0"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I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基礎醫學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09B4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解剖學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F995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BB60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F4EA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A9D2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8BE06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B2C2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C0B9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69FA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5C005D75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47A2199A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2744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54594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胚胎學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0B7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BA9C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EAB6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FB26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88AC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EADE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20AE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25CB8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448BF0CF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48266220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1212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104F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組織學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8364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3AE4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E1312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7600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BD6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3B36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3B97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F9CE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57112788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01A85B8F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37AD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975B" w14:textId="77777777" w:rsidR="0033232E" w:rsidRDefault="0042438E">
            <w:pPr>
              <w:spacing w:after="0" w:line="240" w:lineRule="exact"/>
              <w:ind w:left="-46"/>
              <w:jc w:val="both"/>
              <w:rPr>
                <w:rFonts w:ascii="標楷體" w:eastAsia="標楷體" w:hAnsi="標楷體"/>
                <w:color w:val="000000"/>
                <w:spacing w:val="-2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微生物免疫學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含寄生蟲學</w:t>
            </w:r>
            <w:r>
              <w:rPr>
                <w:rFonts w:ascii="標楷體" w:eastAsia="標楷體" w:hAnsi="標楷體"/>
                <w:color w:val="000000"/>
                <w:spacing w:val="-20"/>
                <w:lang w:eastAsia="zh-TW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37A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DBD6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8179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EBE7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5DACE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DB2B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BB4B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E857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1E6E1F02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53A1256E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2988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232C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生理學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0904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BF3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CAEB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71B6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32E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9A76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679A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4468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B310BDE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687A4A54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C872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7B54E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生化學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166D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2A11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A992D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4CBB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85AA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9B9B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62C6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1B20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6446241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6F64F9B9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55E1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58A7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藥理學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D62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A8E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B255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5000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0A22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9709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288F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CC31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22855044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00D08B36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10D1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D6E6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病理學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1F81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6B9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22AB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CC2B" w14:textId="77777777" w:rsidR="0033232E" w:rsidRDefault="0033232E">
            <w:pPr>
              <w:spacing w:after="0" w:line="240" w:lineRule="exact"/>
              <w:ind w:left="-108" w:hanging="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637D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9265" w14:textId="77777777" w:rsidR="0033232E" w:rsidRDefault="0033232E">
            <w:pPr>
              <w:spacing w:after="0" w:line="240" w:lineRule="exact"/>
              <w:ind w:left="-107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FA51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D629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3BF6A97A" w14:textId="77777777" w:rsidR="0033232E" w:rsidRDefault="0033232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086173E9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3A95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4729" w14:textId="77777777" w:rsidR="0033232E" w:rsidRDefault="0042438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公共衛生學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DDD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604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982F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029E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01C1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D2FB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B076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916E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E0D1EB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68F01923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6220" w14:textId="77777777" w:rsidR="0033232E" w:rsidRDefault="0042438E">
            <w:pPr>
              <w:spacing w:after="0"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Ⅱ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臨床醫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2D1B" w14:textId="77777777" w:rsidR="0033232E" w:rsidRDefault="0042438E">
            <w:pPr>
              <w:spacing w:after="0" w:line="240" w:lineRule="exact"/>
              <w:ind w:hanging="68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lastRenderedPageBreak/>
              <w:t>內科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4996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E51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AF40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E272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121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0507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D02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29CC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7213494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0531961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51D1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3A9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家</w:t>
            </w:r>
            <w:r>
              <w:rPr>
                <w:rFonts w:ascii="標楷體" w:eastAsia="標楷體" w:hAnsi="標楷體"/>
                <w:color w:val="000000"/>
              </w:rPr>
              <w:t>庭醫學科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5A72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B197" w14:textId="77777777" w:rsidR="0033232E" w:rsidRDefault="0033232E">
            <w:pPr>
              <w:spacing w:after="0" w:line="240" w:lineRule="exact"/>
              <w:ind w:hanging="46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B018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5214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17612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8234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F3C8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394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7FD0B80C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715EB7D1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3318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FCC9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小兒科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4F0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DA73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4C1E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C250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3F5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4D8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EF1D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141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6D76C32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4B2BE622" w14:textId="7777777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BE37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3666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皮膚科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A88B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ACE5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A335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162D" w14:textId="77777777" w:rsidR="0033232E" w:rsidRDefault="0033232E">
            <w:pPr>
              <w:spacing w:after="0" w:line="240" w:lineRule="exact"/>
              <w:ind w:left="-112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81BC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C46B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FFC69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232E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32499027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74DB7BF0" w14:textId="77777777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8881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BB1F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神經科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4A49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AAF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798D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F13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858B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0DCC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1EF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5A4B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38A6DF9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03681F40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A438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BFE6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精神科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C64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5974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9D0B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958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1158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E26C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0A0D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4CC5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761AF64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39ABF876" w14:textId="777777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3991D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D695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外科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6054B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EF22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9981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E5D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36729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9736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F49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30EF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2F4D0B01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53EFAF88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8B34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168B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骨科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1A55D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DCF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E2A4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865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A75B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146B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15DA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22E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21123E6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4ABAEE5D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E4C3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E1A8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泌尿科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DB8D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6AD1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AF6A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4707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C95B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A4F8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69C8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CD29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01057DE2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2212A9F0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74686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2E5D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麻醉科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7BA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A40A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DC77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B89FC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70B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48F0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E4B9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5642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4964260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5B1321F1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3128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A49F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眼科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407A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648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8C6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2092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34E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DCFB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4E0B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3D310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1824E93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74FA53C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A0148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FDBC3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耳鼻喉科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6895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046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DACF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11CA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3D0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72A2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282D3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A78C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2375B05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429F6F0E" w14:textId="7777777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6A75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E5D7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婦產科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530E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13C8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560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F5EB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349A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D7EE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9317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A93BA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6E620D26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54F6AC0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4367D" w14:textId="77777777" w:rsidR="0033232E" w:rsidRDefault="0033232E">
            <w:pPr>
              <w:spacing w:after="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4168" w14:textId="77777777" w:rsidR="0033232E" w:rsidRDefault="0042438E">
            <w:pPr>
              <w:spacing w:after="0" w:line="240" w:lineRule="exact"/>
              <w:ind w:hanging="68"/>
              <w:jc w:val="both"/>
            </w:pPr>
            <w:r>
              <w:rPr>
                <w:rFonts w:ascii="標楷體" w:eastAsia="標楷體" w:hAnsi="標楷體"/>
                <w:color w:val="000000"/>
              </w:rPr>
              <w:t>復健科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377B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3789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520C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5095" w14:textId="77777777" w:rsidR="0033232E" w:rsidRDefault="0033232E">
            <w:pPr>
              <w:spacing w:after="0" w:line="240" w:lineRule="exact"/>
              <w:ind w:hanging="1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91CC7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BE0F" w14:textId="77777777" w:rsidR="0033232E" w:rsidRDefault="0033232E">
            <w:pPr>
              <w:spacing w:after="0" w:line="240" w:lineRule="exact"/>
              <w:ind w:left="-105" w:hanging="1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0F08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679E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4" w:type="dxa"/>
          </w:tcPr>
          <w:p w14:paraId="3B29FDB4" w14:textId="77777777" w:rsidR="0033232E" w:rsidRDefault="0033232E">
            <w:pPr>
              <w:spacing w:after="0" w:line="240" w:lineRule="exact"/>
              <w:ind w:hanging="1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660038A4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110B" w14:textId="77777777" w:rsidR="0033232E" w:rsidRDefault="0042438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臨床實習時數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8DD1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54F4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A0029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517D7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33232E" w14:paraId="55886011" w14:textId="77777777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EBDB" w14:textId="77777777" w:rsidR="0033232E" w:rsidRDefault="0042438E">
            <w:pPr>
              <w:spacing w:after="0"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畢業總學分數、總修習時數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0934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BECC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766B6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1C59" w14:textId="77777777" w:rsidR="0033232E" w:rsidRDefault="0033232E">
            <w:pPr>
              <w:spacing w:after="0" w:line="240" w:lineRule="exact"/>
              <w:ind w:left="360"/>
              <w:jc w:val="right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6BDA4EEE" w14:textId="77777777" w:rsidR="0033232E" w:rsidRDefault="0033232E">
      <w:pPr>
        <w:spacing w:after="0" w:line="400" w:lineRule="exact"/>
        <w:jc w:val="both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14:paraId="3112E9BD" w14:textId="77777777" w:rsidR="0033232E" w:rsidRDefault="0042438E">
      <w:pPr>
        <w:spacing w:after="0" w:line="400" w:lineRule="exact"/>
        <w:jc w:val="both"/>
      </w:pP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應試者姓名：</w:t>
      </w:r>
      <w:r>
        <w:rPr>
          <w:rFonts w:ascii="標楷體" w:eastAsia="標楷體" w:hAnsi="標楷體"/>
          <w:color w:val="000000"/>
          <w:sz w:val="24"/>
          <w:szCs w:val="24"/>
          <w:u w:val="single"/>
          <w:lang w:eastAsia="zh-TW"/>
        </w:rPr>
        <w:t xml:space="preserve">                      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 xml:space="preserve">     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日期：</w:t>
      </w:r>
      <w:r>
        <w:rPr>
          <w:rFonts w:ascii="標楷體" w:eastAsia="標楷體" w:hAnsi="標楷體"/>
          <w:color w:val="000000"/>
          <w:sz w:val="24"/>
          <w:szCs w:val="24"/>
          <w:u w:val="single"/>
          <w:lang w:eastAsia="zh-TW"/>
        </w:rPr>
        <w:t xml:space="preserve">        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年</w:t>
      </w:r>
      <w:r>
        <w:rPr>
          <w:rFonts w:ascii="標楷體" w:eastAsia="標楷體" w:hAnsi="標楷體"/>
          <w:color w:val="000000"/>
          <w:sz w:val="24"/>
          <w:szCs w:val="24"/>
          <w:u w:val="single"/>
          <w:lang w:eastAsia="zh-TW"/>
        </w:rPr>
        <w:t xml:space="preserve">        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月</w:t>
      </w:r>
      <w:r>
        <w:rPr>
          <w:rFonts w:ascii="標楷體" w:eastAsia="標楷體" w:hAnsi="標楷體"/>
          <w:color w:val="000000"/>
          <w:sz w:val="24"/>
          <w:szCs w:val="24"/>
          <w:u w:val="single"/>
          <w:lang w:eastAsia="zh-TW"/>
        </w:rPr>
        <w:t xml:space="preserve">        </w:t>
      </w:r>
      <w:r>
        <w:rPr>
          <w:rFonts w:ascii="標楷體" w:eastAsia="標楷體" w:hAnsi="標楷體"/>
          <w:color w:val="000000"/>
          <w:sz w:val="24"/>
          <w:szCs w:val="24"/>
          <w:lang w:eastAsia="zh-TW"/>
        </w:rPr>
        <w:t>日</w:t>
      </w:r>
    </w:p>
    <w:sectPr w:rsidR="0033232E">
      <w:footerReference w:type="default" r:id="rId6"/>
      <w:pgSz w:w="16838" w:h="11906" w:orient="landscape"/>
      <w:pgMar w:top="737" w:right="820" w:bottom="737" w:left="737" w:header="720" w:footer="57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B606" w14:textId="77777777" w:rsidR="0042438E" w:rsidRDefault="0042438E">
      <w:pPr>
        <w:spacing w:after="0" w:line="240" w:lineRule="auto"/>
      </w:pPr>
      <w:r>
        <w:separator/>
      </w:r>
    </w:p>
  </w:endnote>
  <w:endnote w:type="continuationSeparator" w:id="0">
    <w:p w14:paraId="48399E15" w14:textId="77777777" w:rsidR="0042438E" w:rsidRDefault="0042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402" w14:textId="77777777" w:rsidR="007C66A1" w:rsidRDefault="0042438E">
    <w:pPr>
      <w:pStyle w:val="af1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21</w:t>
    </w:r>
    <w:r>
      <w:rPr>
        <w:lang w:val="zh-TW"/>
      </w:rPr>
      <w:fldChar w:fldCharType="end"/>
    </w:r>
  </w:p>
  <w:p w14:paraId="3A7B5729" w14:textId="77777777" w:rsidR="007C66A1" w:rsidRDefault="0042438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E822" w14:textId="77777777" w:rsidR="0042438E" w:rsidRDefault="004243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FEF2FF" w14:textId="77777777" w:rsidR="0042438E" w:rsidRDefault="00424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attachedTemplate r:id="rId1"/>
  <w:defaultTabStop w:val="5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232E"/>
    <w:rsid w:val="0033232E"/>
    <w:rsid w:val="0042438E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C183"/>
  <w15:docId w15:val="{D1C6C394-1603-4168-98CD-023DC4F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Calibri"/>
        <w:sz w:val="22"/>
        <w:szCs w:val="22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Pr>
      <w:color w:val="0000FF"/>
      <w:u w:val="single"/>
    </w:rPr>
  </w:style>
  <w:style w:type="character" w:customStyle="1" w:styleId="a4">
    <w:name w:val="頁首 字元"/>
    <w:basedOn w:val="a0"/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styleId="a6">
    <w:name w:val="page number"/>
    <w:basedOn w:val="a0"/>
  </w:style>
  <w:style w:type="character" w:customStyle="1" w:styleId="a7">
    <w:name w:val="註解方塊文字 字元"/>
    <w:basedOn w:val="a0"/>
    <w:rPr>
      <w:rFonts w:ascii="Cambria" w:eastAsia="新細明體" w:hAnsi="Cambria" w:cs="Cambria"/>
      <w:sz w:val="18"/>
      <w:szCs w:val="18"/>
    </w:rPr>
  </w:style>
  <w:style w:type="character" w:styleId="a8">
    <w:name w:val="Placeholder Text"/>
    <w:basedOn w:val="a0"/>
    <w:rPr>
      <w:color w:val="808080"/>
    </w:rPr>
  </w:style>
  <w:style w:type="character" w:customStyle="1" w:styleId="a9">
    <w:name w:val="強調"/>
    <w:basedOn w:val="a0"/>
    <w:rPr>
      <w:i/>
      <w:iCs/>
    </w:rPr>
  </w:style>
  <w:style w:type="character" w:customStyle="1" w:styleId="ListLabel1">
    <w:name w:val="ListLabel 1"/>
    <w:rPr>
      <w:rFonts w:ascii="標楷體" w:hAnsi="標楷體"/>
      <w:b/>
      <w:sz w:val="26"/>
      <w:lang w:val="en-US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6"/>
    </w:rPr>
  </w:style>
  <w:style w:type="character" w:customStyle="1" w:styleId="ListLabel3">
    <w:name w:val="ListLabel 3"/>
    <w:rPr>
      <w:rFonts w:ascii="Times New Roman" w:hAnsi="Times New Roman" w:cs="Times New Roman"/>
      <w:b/>
      <w:sz w:val="26"/>
    </w:rPr>
  </w:style>
  <w:style w:type="character" w:customStyle="1" w:styleId="ListLabel4">
    <w:name w:val="ListLabel 4"/>
    <w:rPr>
      <w:rFonts w:ascii="標楷體" w:hAnsi="標楷體" w:cs="Times New Roman"/>
      <w:sz w:val="26"/>
    </w:rPr>
  </w:style>
  <w:style w:type="character" w:customStyle="1" w:styleId="ListLabel5">
    <w:name w:val="ListLabel 5"/>
    <w:rPr>
      <w:rFonts w:ascii="標楷體" w:hAnsi="標楷體" w:cs="Times New Roman"/>
      <w:sz w:val="26"/>
    </w:rPr>
  </w:style>
  <w:style w:type="character" w:customStyle="1" w:styleId="ListLabel6">
    <w:name w:val="ListLabel 6"/>
    <w:rPr>
      <w:rFonts w:ascii="標楷體" w:hAnsi="標楷體" w:cs="Times New Roman"/>
      <w:sz w:val="26"/>
    </w:rPr>
  </w:style>
  <w:style w:type="character" w:customStyle="1" w:styleId="ListLabel7">
    <w:name w:val="ListLabel 7"/>
    <w:rPr>
      <w:rFonts w:ascii="標楷體" w:hAnsi="標楷體" w:cs="Times New Roman"/>
      <w:sz w:val="26"/>
    </w:rPr>
  </w:style>
  <w:style w:type="character" w:customStyle="1" w:styleId="ListLabel8">
    <w:name w:val="ListLabel 8"/>
    <w:rPr>
      <w:rFonts w:ascii="標楷體" w:hAnsi="標楷體" w:cs="Times New Roman"/>
      <w:sz w:val="26"/>
    </w:rPr>
  </w:style>
  <w:style w:type="character" w:customStyle="1" w:styleId="ListLabel9">
    <w:name w:val="ListLabel 9"/>
    <w:rPr>
      <w:rFonts w:ascii="Times New Roman" w:hAnsi="Times New Roman" w:cs="Times New Roman"/>
      <w:sz w:val="26"/>
    </w:rPr>
  </w:style>
  <w:style w:type="character" w:customStyle="1" w:styleId="ListLabel10">
    <w:name w:val="ListLabel 10"/>
    <w:rPr>
      <w:rFonts w:ascii="標楷體" w:hAnsi="標楷體" w:cs="Times New Roman"/>
      <w:sz w:val="26"/>
    </w:rPr>
  </w:style>
  <w:style w:type="character" w:customStyle="1" w:styleId="ListLabel11">
    <w:name w:val="ListLabel 11"/>
    <w:rPr>
      <w:rFonts w:cs="Times New Roman"/>
      <w:b/>
      <w:color w:val="auto"/>
      <w:sz w:val="26"/>
    </w:rPr>
  </w:style>
  <w:style w:type="character" w:customStyle="1" w:styleId="ListLabel12">
    <w:name w:val="ListLabel 12"/>
    <w:rPr>
      <w:rFonts w:ascii="Times New Roman" w:hAnsi="Times New Roman" w:cs="Times New Roman"/>
      <w:sz w:val="26"/>
    </w:rPr>
  </w:style>
  <w:style w:type="character" w:customStyle="1" w:styleId="ListLabel13">
    <w:name w:val="ListLabel 13"/>
    <w:rPr>
      <w:rFonts w:cs="Times New Roman"/>
      <w:b/>
      <w:sz w:val="26"/>
    </w:rPr>
  </w:style>
  <w:style w:type="character" w:customStyle="1" w:styleId="ListLabel14">
    <w:name w:val="ListLabel 14"/>
    <w:rPr>
      <w:rFonts w:ascii="Times New Roman" w:hAnsi="Times New Roman" w:cs="Times New Roman"/>
      <w:b w:val="0"/>
      <w:sz w:val="26"/>
    </w:rPr>
  </w:style>
  <w:style w:type="character" w:customStyle="1" w:styleId="ListLabel15">
    <w:name w:val="ListLabel 15"/>
    <w:rPr>
      <w:rFonts w:cs="Times New Roman"/>
      <w:b/>
      <w:sz w:val="26"/>
    </w:rPr>
  </w:style>
  <w:style w:type="character" w:customStyle="1" w:styleId="ListLabel16">
    <w:name w:val="ListLabel 16"/>
    <w:rPr>
      <w:rFonts w:ascii="標楷體" w:eastAsia="標楷體" w:hAnsi="標楷體" w:cs="Times New Roman"/>
      <w:sz w:val="26"/>
    </w:rPr>
  </w:style>
  <w:style w:type="character" w:customStyle="1" w:styleId="ListLabel17">
    <w:name w:val="ListLabel 17"/>
    <w:rPr>
      <w:rFonts w:ascii="標楷體" w:hAnsi="標楷體" w:cs="Times New Roman"/>
      <w:sz w:val="26"/>
    </w:rPr>
  </w:style>
  <w:style w:type="character" w:customStyle="1" w:styleId="ListLabel18">
    <w:name w:val="ListLabel 18"/>
    <w:rPr>
      <w:rFonts w:ascii="Times New Roman" w:hAnsi="Times New Roman" w:cs="Times New Roman"/>
      <w:sz w:val="26"/>
    </w:rPr>
  </w:style>
  <w:style w:type="character" w:customStyle="1" w:styleId="ListLabel19">
    <w:name w:val="ListLabel 19"/>
    <w:rPr>
      <w:rFonts w:ascii="標楷體" w:eastAsia="標楷體" w:hAnsi="標楷體" w:cs="Times New Roman"/>
      <w:sz w:val="26"/>
    </w:rPr>
  </w:style>
  <w:style w:type="character" w:customStyle="1" w:styleId="ListLabel20">
    <w:name w:val="ListLabel 20"/>
    <w:rPr>
      <w:rFonts w:eastAsia="標楷體" w:cs="Times New Roman"/>
      <w:b w:val="0"/>
      <w:sz w:val="28"/>
      <w:szCs w:val="28"/>
    </w:rPr>
  </w:style>
  <w:style w:type="character" w:customStyle="1" w:styleId="ListLabel21">
    <w:name w:val="ListLabel 21"/>
    <w:rPr>
      <w:rFonts w:ascii="Times New Roman" w:eastAsia="標楷體" w:hAnsi="Times New Roman" w:cs="Times New Roman"/>
      <w:sz w:val="26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  <w:sz w:val="26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eastAsia="標楷體"/>
      <w:b w:val="0"/>
      <w:i w:val="0"/>
      <w:sz w:val="26"/>
      <w:szCs w:val="26"/>
    </w:rPr>
  </w:style>
  <w:style w:type="character" w:customStyle="1" w:styleId="ListLabel27">
    <w:name w:val="ListLabel 27"/>
    <w:rPr>
      <w:rFonts w:eastAsia="標楷體"/>
      <w:b w:val="0"/>
      <w:i w:val="0"/>
      <w:sz w:val="26"/>
      <w:szCs w:val="26"/>
    </w:rPr>
  </w:style>
  <w:style w:type="character" w:customStyle="1" w:styleId="ListLabel28">
    <w:name w:val="ListLabel 28"/>
    <w:rPr>
      <w:rFonts w:eastAsia="標楷體"/>
      <w:b w:val="0"/>
      <w:i w:val="0"/>
      <w:sz w:val="26"/>
      <w:szCs w:val="26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ascii="Times New Roman" w:hAnsi="Times New Roman" w:cs="Times New Roman"/>
      <w:sz w:val="26"/>
    </w:rPr>
  </w:style>
  <w:style w:type="character" w:customStyle="1" w:styleId="ListLabel31">
    <w:name w:val="ListLabel 31"/>
    <w:rPr>
      <w:rFonts w:ascii="Times New Roman" w:eastAsia="標楷體" w:hAnsi="Times New Roman" w:cs="Times New Roman"/>
      <w:sz w:val="26"/>
      <w:szCs w:val="26"/>
      <w:lang w:eastAsia="zh-TW"/>
    </w:rPr>
  </w:style>
  <w:style w:type="character" w:customStyle="1" w:styleId="ListLabel32">
    <w:name w:val="ListLabel 32"/>
    <w:rPr>
      <w:rFonts w:ascii="標楷體" w:eastAsia="標楷體" w:hAnsi="標楷體" w:cs="標楷體"/>
      <w:sz w:val="26"/>
      <w:szCs w:val="26"/>
      <w:lang w:eastAsia="zh-TW"/>
    </w:rPr>
  </w:style>
  <w:style w:type="character" w:customStyle="1" w:styleId="aa">
    <w:name w:val="編號字元"/>
  </w:style>
  <w:style w:type="paragraph" w:styleId="ab">
    <w:name w:val="Title"/>
    <w:basedOn w:val="a"/>
    <w:next w:val="ac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索引"/>
    <w:basedOn w:val="a"/>
    <w:pPr>
      <w:suppressLineNumbers/>
    </w:pPr>
    <w:rPr>
      <w:rFonts w:cs="Lucida Sans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a"/>
    <w:pPr>
      <w:spacing w:after="0" w:line="240" w:lineRule="auto"/>
    </w:pPr>
    <w:rPr>
      <w:rFonts w:ascii="Cambria" w:hAnsi="Cambria" w:cs="Cambria"/>
      <w:sz w:val="18"/>
      <w:szCs w:val="18"/>
    </w:rPr>
  </w:style>
  <w:style w:type="paragraph" w:styleId="af3">
    <w:name w:val="List Paragraph"/>
    <w:basedOn w:val="a"/>
    <w:pPr>
      <w:ind w:left="480"/>
    </w:pPr>
  </w:style>
  <w:style w:type="paragraph" w:customStyle="1" w:styleId="af4">
    <w:name w:val="表格內容"/>
    <w:basedOn w:val="a"/>
    <w:pPr>
      <w:suppressLineNumbers/>
    </w:pPr>
  </w:style>
  <w:style w:type="paragraph" w:customStyle="1" w:styleId="af5">
    <w:name w:val="表格標題"/>
    <w:basedOn w:val="af4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0"/>
      <w:lang w:eastAsia="zh-TW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6">
    <w:name w:val="標題 字元"/>
    <w:basedOn w:val="a0"/>
    <w:rPr>
      <w:rFonts w:ascii="Liberation Sans" w:eastAsia="微軟正黑體" w:hAnsi="Liberation Sans" w:cs="Lucida Sans"/>
      <w:sz w:val="28"/>
      <w:szCs w:val="28"/>
    </w:rPr>
  </w:style>
  <w:style w:type="character" w:customStyle="1" w:styleId="af7">
    <w:name w:val="本文 字元"/>
    <w:basedOn w:val="a0"/>
  </w:style>
  <w:style w:type="character" w:customStyle="1" w:styleId="1">
    <w:name w:val="頁首 字元1"/>
    <w:basedOn w:val="a0"/>
    <w:rPr>
      <w:sz w:val="20"/>
      <w:szCs w:val="20"/>
    </w:rPr>
  </w:style>
  <w:style w:type="character" w:customStyle="1" w:styleId="10">
    <w:name w:val="頁尾 字元1"/>
    <w:basedOn w:val="a0"/>
    <w:rPr>
      <w:sz w:val="20"/>
      <w:szCs w:val="20"/>
    </w:rPr>
  </w:style>
  <w:style w:type="character" w:customStyle="1" w:styleId="11">
    <w:name w:val="註解方塊文字 字元1"/>
    <w:basedOn w:val="a0"/>
    <w:rPr>
      <w:rFonts w:ascii="Cambria" w:eastAsia="新細明體" w:hAnsi="Cambria" w:cs="Cambria"/>
      <w:sz w:val="18"/>
      <w:szCs w:val="18"/>
    </w:rPr>
  </w:style>
  <w:style w:type="character" w:styleId="af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2024-05-09T02:57:00Z</cp:lastPrinted>
  <dcterms:created xsi:type="dcterms:W3CDTF">2024-06-27T02:40:00Z</dcterms:created>
  <dcterms:modified xsi:type="dcterms:W3CDTF">2024-06-27T02:40:00Z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2017-10-16T00:00:00Z</vt:filetime>
  </property>
  <property fmtid="{D5CDD505-2E9C-101B-9397-08002B2CF9AE}" pid="4" name="HyperlinksChanged">
    <vt:bool>false</vt:bool>
  </property>
  <property fmtid="{D5CDD505-2E9C-101B-9397-08002B2CF9AE}" pid="5" name="LastSaved">
    <vt:filetime>2017-11-06T00:00:00Z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